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45D649BA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D8E14C8" w14:textId="6040F109" w:rsidR="002F6E35" w:rsidRDefault="00C60D5C">
            <w:pPr>
              <w:pStyle w:val="Mon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D9168AF" wp14:editId="32883C8D">
                  <wp:simplePos x="0" y="0"/>
                  <wp:positionH relativeFrom="column">
                    <wp:posOffset>-69657</wp:posOffset>
                  </wp:positionH>
                  <wp:positionV relativeFrom="paragraph">
                    <wp:posOffset>-178987</wp:posOffset>
                  </wp:positionV>
                  <wp:extent cx="9144000" cy="1539875"/>
                  <wp:effectExtent l="0" t="0" r="0" b="3175"/>
                  <wp:wrapNone/>
                  <wp:docPr id="4006378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63781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53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35F5">
              <w:fldChar w:fldCharType="begin"/>
            </w:r>
            <w:r w:rsidR="009035F5">
              <w:instrText xml:space="preserve"> DOCVARIABLE  MonthStart \@ MMMM \* MERGEFORMAT </w:instrText>
            </w:r>
            <w:r w:rsidR="009035F5">
              <w:fldChar w:fldCharType="separate"/>
            </w:r>
            <w:r w:rsidRPr="00C60D5C">
              <w:t>December</w:t>
            </w:r>
            <w:r w:rsidR="009035F5"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EBFF993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7D0F08F2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8D74FCB" w14:textId="5613385E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71CF5D1" w14:textId="43056B5F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60D5C">
              <w:t>2023</w:t>
            </w:r>
            <w:r>
              <w:fldChar w:fldCharType="end"/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12C5421A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4EE89455" w14:textId="541E4FDE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402D4B6305DB470994CBD6D65F1D2223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4B8F692E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B72462ECC56143E38D944AB6DC6BEC94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7C2DD8E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1A38FE41E00F4FC49AABE6B6568CBC72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9BA743D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C480E70C3974493D890173305B8D2130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310A3854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93C089B4E19D4D1EA5544E195E1036AC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701FC521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72BA915D5C0B431A9530AF0EA75B4B30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DDA824B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EDB5ADBB569C411585BFD9D9B77D2C05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0A9FCBB3" w14:textId="77777777" w:rsidTr="002F6E35">
        <w:tc>
          <w:tcPr>
            <w:tcW w:w="2054" w:type="dxa"/>
            <w:tcBorders>
              <w:bottom w:val="nil"/>
            </w:tcBorders>
          </w:tcPr>
          <w:p w14:paraId="3485A488" w14:textId="6ECED267" w:rsidR="002F6E35" w:rsidRDefault="004460B7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76CB995" wp14:editId="09F01A23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48895</wp:posOffset>
                      </wp:positionV>
                      <wp:extent cx="1149350" cy="5334000"/>
                      <wp:effectExtent l="0" t="0" r="12700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0" cy="533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5633FA" w14:textId="77777777" w:rsidR="004460B7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C6F7D">
                                    <w:rPr>
                                      <w:sz w:val="14"/>
                                      <w:szCs w:val="14"/>
                                    </w:rPr>
                                    <w:t>MSCS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57EBF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CMS Tutoring</w:t>
                                  </w:r>
                                  <w:r w:rsidRPr="00EC6F7D">
                                    <w:rPr>
                                      <w:sz w:val="14"/>
                                      <w:szCs w:val="14"/>
                                    </w:rPr>
                                    <w:t xml:space="preserve"> for selected students </w:t>
                                  </w:r>
                                </w:p>
                                <w:p w14:paraId="36150298" w14:textId="77777777" w:rsidR="004460B7" w:rsidRPr="00EC6F7D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C6F7D">
                                    <w:rPr>
                                      <w:sz w:val="14"/>
                                      <w:szCs w:val="14"/>
                                    </w:rPr>
                                    <w:t>T &amp; W 3:30-5 PM</w:t>
                                  </w:r>
                                </w:p>
                                <w:p w14:paraId="5F1155F6" w14:textId="77777777" w:rsidR="004460B7" w:rsidRPr="00EC6F7D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71BA8EB" w14:textId="77777777" w:rsidR="004460B7" w:rsidRPr="009A372B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A372B">
                                    <w:rPr>
                                      <w:sz w:val="14"/>
                                      <w:szCs w:val="14"/>
                                    </w:rPr>
                                    <w:t>Debate Team</w:t>
                                  </w:r>
                                </w:p>
                                <w:p w14:paraId="3B2BFE16" w14:textId="77777777" w:rsidR="004460B7" w:rsidRPr="009A372B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A372B">
                                    <w:rPr>
                                      <w:sz w:val="14"/>
                                      <w:szCs w:val="14"/>
                                    </w:rPr>
                                    <w:t>T, TH, F 3:30-4:30 PM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– Ms. Whitley</w:t>
                                  </w:r>
                                </w:p>
                                <w:p w14:paraId="21BF6D1B" w14:textId="77777777" w:rsidR="004460B7" w:rsidRPr="009A372B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7C979DA" w14:textId="77777777" w:rsidR="004460B7" w:rsidRPr="009A372B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A372B">
                                    <w:rPr>
                                      <w:sz w:val="14"/>
                                      <w:szCs w:val="14"/>
                                    </w:rPr>
                                    <w:t>Band</w:t>
                                  </w:r>
                                </w:p>
                                <w:p w14:paraId="17548042" w14:textId="77777777" w:rsidR="004460B7" w:rsidRPr="009A372B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A372B">
                                    <w:rPr>
                                      <w:sz w:val="14"/>
                                      <w:szCs w:val="14"/>
                                    </w:rPr>
                                    <w:t>T, W, TH 3:30 – 5 PM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– Mr. Batts</w:t>
                                  </w:r>
                                </w:p>
                                <w:p w14:paraId="1FC91236" w14:textId="77777777" w:rsidR="004460B7" w:rsidRPr="009A372B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FCC57DD" w14:textId="77777777" w:rsidR="004460B7" w:rsidRPr="009A372B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A372B">
                                    <w:rPr>
                                      <w:sz w:val="14"/>
                                      <w:szCs w:val="14"/>
                                    </w:rPr>
                                    <w:t>Orchestra</w:t>
                                  </w:r>
                                </w:p>
                                <w:p w14:paraId="5D53A69B" w14:textId="77777777" w:rsidR="004460B7" w:rsidRPr="009A372B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A372B">
                                    <w:rPr>
                                      <w:sz w:val="14"/>
                                      <w:szCs w:val="14"/>
                                    </w:rPr>
                                    <w:t>T, TH 3:30-4:30 PM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– Mrs. Augusto</w:t>
                                  </w:r>
                                </w:p>
                                <w:p w14:paraId="6D2B62BF" w14:textId="77777777" w:rsidR="004460B7" w:rsidRPr="00D24508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  <w:highlight w:val="yellow"/>
                                    </w:rPr>
                                  </w:pPr>
                                </w:p>
                                <w:p w14:paraId="34781C71" w14:textId="77777777" w:rsidR="004460B7" w:rsidRPr="00895C19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95C19">
                                    <w:rPr>
                                      <w:sz w:val="14"/>
                                      <w:szCs w:val="14"/>
                                    </w:rPr>
                                    <w:t>Cheer</w:t>
                                  </w:r>
                                </w:p>
                                <w:p w14:paraId="7EE7F9FB" w14:textId="77777777" w:rsidR="004460B7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95C19">
                                    <w:rPr>
                                      <w:sz w:val="14"/>
                                      <w:szCs w:val="14"/>
                                    </w:rPr>
                                    <w:t>M, T, TH 3:30 – 5:15 PM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See Coach Gilbert for additional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information</w:t>
                                  </w:r>
                                  <w:proofErr w:type="gramEnd"/>
                                </w:p>
                                <w:p w14:paraId="246E17B5" w14:textId="77777777" w:rsidR="004460B7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E90489B" w14:textId="77777777" w:rsidR="004460B7" w:rsidRPr="00895C19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Color Guard TH 3:30 – 5:30 PM see Mrs. Davis- Harris for additional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practices</w:t>
                                  </w:r>
                                  <w:proofErr w:type="gramEnd"/>
                                </w:p>
                                <w:p w14:paraId="703E3195" w14:textId="77777777" w:rsidR="004460B7" w:rsidRPr="00D24508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  <w:highlight w:val="yellow"/>
                                    </w:rPr>
                                  </w:pPr>
                                </w:p>
                                <w:p w14:paraId="1D0101B7" w14:textId="77777777" w:rsidR="004460B7" w:rsidRPr="009A372B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A372B">
                                    <w:rPr>
                                      <w:sz w:val="14"/>
                                      <w:szCs w:val="14"/>
                                    </w:rPr>
                                    <w:t>Girls’ Basketball</w:t>
                                  </w:r>
                                </w:p>
                                <w:p w14:paraId="4AAB8233" w14:textId="77777777" w:rsidR="004460B7" w:rsidRPr="009A372B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A372B">
                                    <w:rPr>
                                      <w:sz w:val="14"/>
                                      <w:szCs w:val="14"/>
                                    </w:rPr>
                                    <w:t>M – TH 3:30-5:30 (see coach for additional practices)</w:t>
                                  </w:r>
                                </w:p>
                                <w:p w14:paraId="30AECBA0" w14:textId="77777777" w:rsidR="004460B7" w:rsidRPr="00D24508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  <w:highlight w:val="yellow"/>
                                    </w:rPr>
                                  </w:pPr>
                                </w:p>
                                <w:p w14:paraId="3CC67E96" w14:textId="77777777" w:rsidR="004460B7" w:rsidRPr="009A372B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A372B">
                                    <w:rPr>
                                      <w:sz w:val="14"/>
                                      <w:szCs w:val="14"/>
                                    </w:rPr>
                                    <w:t>Boys’ Basketball</w:t>
                                  </w:r>
                                </w:p>
                                <w:p w14:paraId="25F30295" w14:textId="77777777" w:rsidR="004460B7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9A372B">
                                    <w:rPr>
                                      <w:sz w:val="14"/>
                                      <w:szCs w:val="14"/>
                                    </w:rPr>
                                    <w:t>T,W</w:t>
                                  </w:r>
                                  <w:proofErr w:type="gramEnd"/>
                                  <w:r w:rsidRPr="009A372B">
                                    <w:rPr>
                                      <w:sz w:val="14"/>
                                      <w:szCs w:val="14"/>
                                    </w:rPr>
                                    <w:t xml:space="preserve"> Study Hall 3:30 – 5:30 Practice 5:30-7:30 PM (see coach for additional practices)</w:t>
                                  </w:r>
                                </w:p>
                                <w:p w14:paraId="76B6C98B" w14:textId="77777777" w:rsidR="004460B7" w:rsidRPr="00EC6F7D" w:rsidRDefault="004460B7" w:rsidP="004460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D5EDB45" w14:textId="77777777" w:rsidR="004460B7" w:rsidRPr="004460B7" w:rsidRDefault="004460B7" w:rsidP="004460B7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460B7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Check PowerSchool to keep up with your scholars’ grades.  Call 416-7780 if you need assistance.  </w:t>
                                  </w:r>
                                </w:p>
                                <w:p w14:paraId="1B0ED6FC" w14:textId="77777777" w:rsidR="004460B7" w:rsidRPr="00AB1CBA" w:rsidRDefault="004460B7" w:rsidP="004460B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CB9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.75pt;margin-top:3.85pt;width:90.5pt;height:42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">
                      <v:textbox>
                        <w:txbxContent>
                          <w:p w14:paraId="705633FA" w14:textId="77777777" w:rsidR="004460B7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C6F7D">
                              <w:rPr>
                                <w:sz w:val="14"/>
                                <w:szCs w:val="14"/>
                              </w:rPr>
                              <w:t>MSCS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57EBF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CMS Tutoring</w:t>
                            </w:r>
                            <w:r w:rsidRPr="00EC6F7D">
                              <w:rPr>
                                <w:sz w:val="14"/>
                                <w:szCs w:val="14"/>
                              </w:rPr>
                              <w:t xml:space="preserve"> for selected students </w:t>
                            </w:r>
                          </w:p>
                          <w:p w14:paraId="36150298" w14:textId="77777777" w:rsidR="004460B7" w:rsidRPr="00EC6F7D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C6F7D">
                              <w:rPr>
                                <w:sz w:val="14"/>
                                <w:szCs w:val="14"/>
                              </w:rPr>
                              <w:t>T &amp; W 3:30-5 PM</w:t>
                            </w:r>
                          </w:p>
                          <w:p w14:paraId="5F1155F6" w14:textId="77777777" w:rsidR="004460B7" w:rsidRPr="00EC6F7D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71BA8EB" w14:textId="77777777" w:rsidR="004460B7" w:rsidRPr="009A372B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A372B">
                              <w:rPr>
                                <w:sz w:val="14"/>
                                <w:szCs w:val="14"/>
                              </w:rPr>
                              <w:t>Debate Team</w:t>
                            </w:r>
                          </w:p>
                          <w:p w14:paraId="3B2BFE16" w14:textId="77777777" w:rsidR="004460B7" w:rsidRPr="009A372B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A372B">
                              <w:rPr>
                                <w:sz w:val="14"/>
                                <w:szCs w:val="14"/>
                              </w:rPr>
                              <w:t>T, TH, F 3:30-4:30 PM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– Ms. Whitley</w:t>
                            </w:r>
                          </w:p>
                          <w:p w14:paraId="21BF6D1B" w14:textId="77777777" w:rsidR="004460B7" w:rsidRPr="009A372B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7C979DA" w14:textId="77777777" w:rsidR="004460B7" w:rsidRPr="009A372B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A372B">
                              <w:rPr>
                                <w:sz w:val="14"/>
                                <w:szCs w:val="14"/>
                              </w:rPr>
                              <w:t>Band</w:t>
                            </w:r>
                          </w:p>
                          <w:p w14:paraId="17548042" w14:textId="77777777" w:rsidR="004460B7" w:rsidRPr="009A372B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A372B">
                              <w:rPr>
                                <w:sz w:val="14"/>
                                <w:szCs w:val="14"/>
                              </w:rPr>
                              <w:t>T, W, TH 3:30 – 5 PM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– Mr. Batts</w:t>
                            </w:r>
                          </w:p>
                          <w:p w14:paraId="1FC91236" w14:textId="77777777" w:rsidR="004460B7" w:rsidRPr="009A372B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FCC57DD" w14:textId="77777777" w:rsidR="004460B7" w:rsidRPr="009A372B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A372B">
                              <w:rPr>
                                <w:sz w:val="14"/>
                                <w:szCs w:val="14"/>
                              </w:rPr>
                              <w:t>Orchestra</w:t>
                            </w:r>
                          </w:p>
                          <w:p w14:paraId="5D53A69B" w14:textId="77777777" w:rsidR="004460B7" w:rsidRPr="009A372B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A372B">
                              <w:rPr>
                                <w:sz w:val="14"/>
                                <w:szCs w:val="14"/>
                              </w:rPr>
                              <w:t>T, TH 3:30-4:30 PM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– Mrs. Augusto</w:t>
                            </w:r>
                          </w:p>
                          <w:p w14:paraId="6D2B62BF" w14:textId="77777777" w:rsidR="004460B7" w:rsidRPr="00D24508" w:rsidRDefault="004460B7" w:rsidP="004460B7">
                            <w:pPr>
                              <w:rPr>
                                <w:sz w:val="14"/>
                                <w:szCs w:val="14"/>
                                <w:highlight w:val="yellow"/>
                              </w:rPr>
                            </w:pPr>
                          </w:p>
                          <w:p w14:paraId="34781C71" w14:textId="77777777" w:rsidR="004460B7" w:rsidRPr="00895C19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95C19">
                              <w:rPr>
                                <w:sz w:val="14"/>
                                <w:szCs w:val="14"/>
                              </w:rPr>
                              <w:t>Cheer</w:t>
                            </w:r>
                          </w:p>
                          <w:p w14:paraId="7EE7F9FB" w14:textId="77777777" w:rsidR="004460B7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95C19">
                              <w:rPr>
                                <w:sz w:val="14"/>
                                <w:szCs w:val="14"/>
                              </w:rPr>
                              <w:t>M, T, TH 3:30 – 5:15 PM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See Coach Gilbert for additional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information</w:t>
                            </w:r>
                            <w:proofErr w:type="gramEnd"/>
                          </w:p>
                          <w:p w14:paraId="246E17B5" w14:textId="77777777" w:rsidR="004460B7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E90489B" w14:textId="77777777" w:rsidR="004460B7" w:rsidRPr="00895C19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Color Guard TH 3:30 – 5:30 PM see Mrs. Davis- Harris for additional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practices</w:t>
                            </w:r>
                            <w:proofErr w:type="gramEnd"/>
                          </w:p>
                          <w:p w14:paraId="703E3195" w14:textId="77777777" w:rsidR="004460B7" w:rsidRPr="00D24508" w:rsidRDefault="004460B7" w:rsidP="004460B7">
                            <w:pPr>
                              <w:rPr>
                                <w:sz w:val="14"/>
                                <w:szCs w:val="14"/>
                                <w:highlight w:val="yellow"/>
                              </w:rPr>
                            </w:pPr>
                          </w:p>
                          <w:p w14:paraId="1D0101B7" w14:textId="77777777" w:rsidR="004460B7" w:rsidRPr="009A372B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A372B">
                              <w:rPr>
                                <w:sz w:val="14"/>
                                <w:szCs w:val="14"/>
                              </w:rPr>
                              <w:t>Girls’ Basketball</w:t>
                            </w:r>
                          </w:p>
                          <w:p w14:paraId="4AAB8233" w14:textId="77777777" w:rsidR="004460B7" w:rsidRPr="009A372B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A372B">
                              <w:rPr>
                                <w:sz w:val="14"/>
                                <w:szCs w:val="14"/>
                              </w:rPr>
                              <w:t>M – TH 3:30-5:30 (see coach for additional practices)</w:t>
                            </w:r>
                          </w:p>
                          <w:p w14:paraId="30AECBA0" w14:textId="77777777" w:rsidR="004460B7" w:rsidRPr="00D24508" w:rsidRDefault="004460B7" w:rsidP="004460B7">
                            <w:pPr>
                              <w:rPr>
                                <w:sz w:val="14"/>
                                <w:szCs w:val="14"/>
                                <w:highlight w:val="yellow"/>
                              </w:rPr>
                            </w:pPr>
                          </w:p>
                          <w:p w14:paraId="3CC67E96" w14:textId="77777777" w:rsidR="004460B7" w:rsidRPr="009A372B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A372B">
                              <w:rPr>
                                <w:sz w:val="14"/>
                                <w:szCs w:val="14"/>
                              </w:rPr>
                              <w:t>Boys’ Basketball</w:t>
                            </w:r>
                          </w:p>
                          <w:p w14:paraId="25F30295" w14:textId="77777777" w:rsidR="004460B7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9A372B">
                              <w:rPr>
                                <w:sz w:val="14"/>
                                <w:szCs w:val="14"/>
                              </w:rPr>
                              <w:t>T,W</w:t>
                            </w:r>
                            <w:proofErr w:type="gramEnd"/>
                            <w:r w:rsidRPr="009A372B">
                              <w:rPr>
                                <w:sz w:val="14"/>
                                <w:szCs w:val="14"/>
                              </w:rPr>
                              <w:t xml:space="preserve"> Study Hall 3:30 – 5:30 Practice 5:30-7:30 PM (see coach for additional practices)</w:t>
                            </w:r>
                          </w:p>
                          <w:p w14:paraId="76B6C98B" w14:textId="77777777" w:rsidR="004460B7" w:rsidRPr="00EC6F7D" w:rsidRDefault="004460B7" w:rsidP="004460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D5EDB45" w14:textId="77777777" w:rsidR="004460B7" w:rsidRPr="004460B7" w:rsidRDefault="004460B7" w:rsidP="004460B7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460B7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Check PowerSchool to keep up with your scholars’ grades.  Call 416-7780 if you need assistance.  </w:t>
                            </w:r>
                          </w:p>
                          <w:p w14:paraId="1B0ED6FC" w14:textId="77777777" w:rsidR="004460B7" w:rsidRPr="00AB1CBA" w:rsidRDefault="004460B7" w:rsidP="004460B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C60D5C">
              <w:instrText>Friday</w:instrText>
            </w:r>
            <w:r w:rsidR="009035F5">
              <w:fldChar w:fldCharType="end"/>
            </w:r>
            <w:r w:rsidR="009035F5">
              <w:instrText xml:space="preserve"> = "Sunday" 1 ""</w:instrTex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605BB05" w14:textId="29F9343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D5C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60D5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4E4587B" w14:textId="0AC55EE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D5C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60D5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72319DC" w14:textId="21027E4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D5C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60D5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8A3E915" w14:textId="48521DA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D5C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60D5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331B480" w14:textId="3E5E9EA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D5C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E583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D5C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C60D5C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4E68597" w14:textId="56A5283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D5C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C60D5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C60D5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D5C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C60D5C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4F4A0F5E" w14:textId="77777777" w:rsidTr="008272A8">
        <w:trPr>
          <w:trHeight w:hRule="exact" w:val="25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F563D56" w14:textId="167A59A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7BE5A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25461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FE390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DE40C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688CA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E7D101" w14:textId="77777777" w:rsidR="002F6E35" w:rsidRDefault="002F6E35"/>
        </w:tc>
      </w:tr>
      <w:tr w:rsidR="002F6E35" w14:paraId="578C35E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73C7A96" w14:textId="0F32BE1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60D5C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37CCD9" w14:textId="7EAAC4C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60D5C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BA5A13" w14:textId="0A22E35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60D5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1E826B" w14:textId="55624A1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60D5C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7DEB8E" w14:textId="539C3E9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60D5C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C298A0" w14:textId="188EFC5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60D5C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661DA6" w14:textId="023467F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60D5C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5722F4F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8FBEB0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735F47" w14:textId="0256C2C9" w:rsidR="002F6E35" w:rsidRDefault="00C60D5C">
            <w:r>
              <w:t>District Wide Assessments EVERY DAY this week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1AFF6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C61A97" w14:textId="557B539D" w:rsidR="002F6E35" w:rsidRDefault="00C60D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630F06" wp14:editId="4DBECB08">
                      <wp:simplePos x="0" y="0"/>
                      <wp:positionH relativeFrom="column">
                        <wp:posOffset>-1568506</wp:posOffset>
                      </wp:positionH>
                      <wp:positionV relativeFrom="paragraph">
                        <wp:posOffset>462557</wp:posOffset>
                      </wp:positionV>
                      <wp:extent cx="5041127" cy="15902"/>
                      <wp:effectExtent l="0" t="95250" r="0" b="136525"/>
                      <wp:wrapNone/>
                      <wp:docPr id="1507862345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1127" cy="15902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C3EF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-123.5pt;margin-top:36.4pt;width:396.95pt;height: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" strokecolor="black [3040]" strokeweight="4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F707F7" w14:textId="07FA3A84" w:rsidR="002F6E35" w:rsidRDefault="00C60D5C">
            <w:r>
              <w:t xml:space="preserve">Basketball </w:t>
            </w:r>
            <w:proofErr w:type="gramStart"/>
            <w:r>
              <w:t xml:space="preserve">vs </w:t>
            </w:r>
            <w:r w:rsidR="002E438C">
              <w:t xml:space="preserve"> Snowden</w:t>
            </w:r>
            <w:proofErr w:type="gramEnd"/>
            <w:r>
              <w:t xml:space="preserve"> @ Home Girls 5:30 Pm Boys 6</w:t>
            </w:r>
            <w:r w:rsidR="004460B7">
              <w:t>:</w:t>
            </w:r>
            <w:r>
              <w:t>45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F98B4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605ED5" w14:textId="1C28A81C" w:rsidR="002F6E35" w:rsidRDefault="00314BD2">
            <w:r>
              <w:t>Battle of the Bands @ Kingsbury 2 – 6 PM</w:t>
            </w:r>
          </w:p>
        </w:tc>
      </w:tr>
      <w:tr w:rsidR="002F6E35" w14:paraId="5C64D16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31C4433" w14:textId="279416D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60D5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7159A2" w14:textId="733394D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60D5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884E20" w14:textId="12CA418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60D5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2A1D41" w14:textId="1C4F697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60D5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B13BB9" w14:textId="19A7C3C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60D5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4D24D0" w14:textId="3B1A013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60D5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8A1C19" w14:textId="58F4CDF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60D5C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7E37A515" w14:textId="77777777" w:rsidTr="002E438C">
        <w:trPr>
          <w:trHeight w:hRule="exact" w:val="145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2C36DD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5879E9" w14:textId="6149A07E" w:rsidR="002F6E35" w:rsidRDefault="00C60D5C">
            <w:r>
              <w:t>Holiday Glow Up: Wear something bright or shiny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3ACB2A" w14:textId="3A329FC9" w:rsidR="00314BD2" w:rsidRDefault="00314BD2">
            <w:r>
              <w:t>Winter Concert @ 6 PM CMS auditorium</w:t>
            </w:r>
          </w:p>
          <w:p w14:paraId="0982BDB7" w14:textId="77777777" w:rsidR="00314BD2" w:rsidRDefault="00314BD2"/>
          <w:p w14:paraId="6349C612" w14:textId="4328A65B" w:rsidR="002F6E35" w:rsidRDefault="00C60D5C">
            <w:r>
              <w:t>Holiday Character (ex. Elf, Grinch, Santa)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4085FF" w14:textId="05B77162" w:rsidR="002F6E35" w:rsidRDefault="00C60D5C">
            <w:r>
              <w:t xml:space="preserve">Ugly Christmas </w:t>
            </w:r>
            <w:r w:rsidR="0026331A">
              <w:t>s</w:t>
            </w:r>
            <w:r>
              <w:t>weater / shirt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2C0CA3" w14:textId="00C29EB3" w:rsidR="002F6E35" w:rsidRDefault="00C60D5C">
            <w:r>
              <w:t xml:space="preserve">Homecoming Week – Decade Day 80s </w:t>
            </w:r>
            <w:r w:rsidR="0026331A">
              <w:t xml:space="preserve">/ </w:t>
            </w:r>
            <w:r>
              <w:t>90s</w:t>
            </w:r>
          </w:p>
          <w:p w14:paraId="666138DD" w14:textId="0BC822AD" w:rsidR="00C60D5C" w:rsidRDefault="00C60D5C">
            <w:r>
              <w:t xml:space="preserve">Basketball vs </w:t>
            </w:r>
            <w:r w:rsidR="002E438C">
              <w:t>White Station</w:t>
            </w:r>
            <w:r>
              <w:t xml:space="preserve"> @ </w:t>
            </w:r>
            <w:r w:rsidR="002E438C">
              <w:t>White Station</w:t>
            </w:r>
            <w:r>
              <w:t xml:space="preserve"> </w:t>
            </w:r>
            <w:r w:rsidR="004460B7">
              <w:t>Girls 5:30 PM boys 6:45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CF5D16" w14:textId="7E223D98" w:rsidR="002F6E35" w:rsidRDefault="004460B7">
            <w:r>
              <w:t>Homecoming Week – Teacher / Student Swap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32F6EC" w14:textId="77777777" w:rsidR="002F6E35" w:rsidRDefault="002F6E35"/>
        </w:tc>
      </w:tr>
      <w:tr w:rsidR="002F6E35" w14:paraId="30816E2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7C4FF4E" w14:textId="58A1B44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60D5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B8323BD" w14:textId="0E3349D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60D5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FEB951" w14:textId="45BF209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60D5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181FFC" w14:textId="12BF01A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60D5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8FCBEF" w14:textId="0E9B9B2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60D5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8F4AF2" w14:textId="40F84090" w:rsidR="002F6E35" w:rsidRDefault="00C60D5C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7E2960C" wp14:editId="12CC0DBC">
                  <wp:simplePos x="0" y="0"/>
                  <wp:positionH relativeFrom="column">
                    <wp:posOffset>-798361</wp:posOffset>
                  </wp:positionH>
                  <wp:positionV relativeFrom="paragraph">
                    <wp:posOffset>194862</wp:posOffset>
                  </wp:positionV>
                  <wp:extent cx="1614115" cy="499745"/>
                  <wp:effectExtent l="0" t="0" r="5715" b="0"/>
                  <wp:wrapNone/>
                  <wp:docPr id="55882347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1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35F5">
              <w:fldChar w:fldCharType="begin"/>
            </w:r>
            <w:r w:rsidR="009035F5">
              <w:instrText xml:space="preserve"> =E8+1 </w:instrText>
            </w:r>
            <w:r w:rsidR="009035F5">
              <w:fldChar w:fldCharType="separate"/>
            </w:r>
            <w:r>
              <w:rPr>
                <w:noProof/>
              </w:rPr>
              <w:t>22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3AE574" w14:textId="0214304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60D5C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39DBB5F4" w14:textId="77777777" w:rsidTr="004460B7">
        <w:trPr>
          <w:trHeight w:hRule="exact" w:val="153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06CA8C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2D9D92" w14:textId="77777777" w:rsidR="004460B7" w:rsidRDefault="004460B7">
            <w:r>
              <w:t>Homecoming Week – CMS Gear      Pep Rally</w:t>
            </w:r>
          </w:p>
          <w:p w14:paraId="13940B34" w14:textId="6B17D15F" w:rsidR="004460B7" w:rsidRDefault="004460B7">
            <w:r>
              <w:t xml:space="preserve">Basketball vs </w:t>
            </w:r>
            <w:r w:rsidR="002E438C">
              <w:t>Havenview</w:t>
            </w:r>
            <w:r>
              <w:t xml:space="preserve"> @ Home Girls 5:30 Pm Boys 6:45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7E77D3" w14:textId="2BA5A291" w:rsidR="002F6E35" w:rsidRDefault="004460B7">
            <w:r>
              <w:t>Homecoming Week – Black out! (wear all black)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08DB48" w14:textId="77777777" w:rsidR="004460B7" w:rsidRPr="004460B7" w:rsidRDefault="004460B7">
            <w:pPr>
              <w:rPr>
                <w:i/>
                <w:iCs/>
              </w:rPr>
            </w:pPr>
            <w:r w:rsidRPr="004460B7">
              <w:rPr>
                <w:i/>
                <w:iCs/>
              </w:rPr>
              <w:t>Last Day of Quarter 2</w:t>
            </w:r>
          </w:p>
          <w:p w14:paraId="1C5EE98C" w14:textId="72D9CFE1" w:rsidR="002F6E35" w:rsidRDefault="004460B7">
            <w:r>
              <w:t>Homecoming Week – Pajama Day</w:t>
            </w:r>
          </w:p>
          <w:p w14:paraId="0D31B0FF" w14:textId="77777777" w:rsidR="004460B7" w:rsidRDefault="004460B7">
            <w:r>
              <w:t>Student vs Staff basketball game during school</w:t>
            </w:r>
          </w:p>
          <w:p w14:paraId="5BC79A64" w14:textId="53D897A9" w:rsidR="004460B7" w:rsidRDefault="004460B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7AC5C6" w14:textId="158F9949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01EF6E" w14:textId="41D8C8FB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4B3923" w14:textId="3C23E48D" w:rsidR="002F6E35" w:rsidRDefault="002F6E35"/>
        </w:tc>
      </w:tr>
      <w:tr w:rsidR="002F6E35" w14:paraId="7B66EFC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CE01AFF" w14:textId="7EDF6CF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60D5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60D5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D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60D5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D5C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C60D5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787BCE" w14:textId="63CFCAD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60D5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60D5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D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60D5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D5C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C60D5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327F81" w14:textId="50B831E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60D5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60D5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D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60D5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D5C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C60D5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524077" w14:textId="3738370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60D5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60D5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D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60D5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C60D5C">
              <w:fldChar w:fldCharType="separate"/>
            </w:r>
            <w:r w:rsidR="00C60D5C">
              <w:rPr>
                <w:noProof/>
              </w:rPr>
              <w:instrText>27</w:instrText>
            </w:r>
            <w:r>
              <w:fldChar w:fldCharType="end"/>
            </w:r>
            <w:r w:rsidR="00C60D5C">
              <w:fldChar w:fldCharType="separate"/>
            </w:r>
            <w:r w:rsidR="00C60D5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8015D0" w14:textId="3601529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60D5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60D5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D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60D5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D5C">
              <w:rPr>
                <w:noProof/>
              </w:rPr>
              <w:instrText>28</w:instrText>
            </w:r>
            <w:r>
              <w:fldChar w:fldCharType="end"/>
            </w:r>
            <w:r w:rsidR="00C60D5C">
              <w:fldChar w:fldCharType="separate"/>
            </w:r>
            <w:r w:rsidR="00C60D5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D17459" w14:textId="25F280C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60D5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60D5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D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60D5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D5C">
              <w:rPr>
                <w:noProof/>
              </w:rPr>
              <w:instrText>29</w:instrText>
            </w:r>
            <w:r>
              <w:fldChar w:fldCharType="end"/>
            </w:r>
            <w:r w:rsidR="00C60D5C">
              <w:fldChar w:fldCharType="separate"/>
            </w:r>
            <w:r w:rsidR="00C60D5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969657B" w14:textId="650EAE5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60D5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60D5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D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60D5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D5C">
              <w:rPr>
                <w:noProof/>
              </w:rPr>
              <w:instrText>30</w:instrText>
            </w:r>
            <w:r>
              <w:fldChar w:fldCharType="end"/>
            </w:r>
            <w:r w:rsidR="00C60D5C">
              <w:fldChar w:fldCharType="separate"/>
            </w:r>
            <w:r w:rsidR="00C60D5C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7852CA1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709AC2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1E9F4D" w14:textId="3A78ED6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D210D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DD9120" w14:textId="5922E452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15644D" w14:textId="4C391AA8" w:rsidR="002F6E35" w:rsidRDefault="00C60D5C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1C3508E" wp14:editId="1521D166">
                  <wp:simplePos x="0" y="0"/>
                  <wp:positionH relativeFrom="column">
                    <wp:posOffset>-3302525</wp:posOffset>
                  </wp:positionH>
                  <wp:positionV relativeFrom="paragraph">
                    <wp:posOffset>-8311</wp:posOffset>
                  </wp:positionV>
                  <wp:extent cx="5157470" cy="511810"/>
                  <wp:effectExtent l="0" t="0" r="5080" b="2540"/>
                  <wp:wrapNone/>
                  <wp:docPr id="11197393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4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B5923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B67928" w14:textId="77777777" w:rsidR="002F6E35" w:rsidRDefault="002F6E35"/>
        </w:tc>
      </w:tr>
      <w:tr w:rsidR="002F6E35" w14:paraId="249F168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1B1F0CE0" w14:textId="3DD9826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C60D5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60D5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D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60D5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D5C">
              <w:rPr>
                <w:noProof/>
              </w:rPr>
              <w:instrText>31</w:instrText>
            </w:r>
            <w:r>
              <w:fldChar w:fldCharType="end"/>
            </w:r>
            <w:r w:rsidR="00C60D5C">
              <w:fldChar w:fldCharType="separate"/>
            </w:r>
            <w:r w:rsidR="00C60D5C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13DBC6D" w14:textId="1BC33A29" w:rsidR="002F6E35" w:rsidRDefault="00C60D5C">
            <w:pPr>
              <w:pStyle w:val="Dates"/>
            </w:pPr>
            <w:r>
              <w:t>1</w: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=A12</w:instrText>
            </w:r>
            <w:r w:rsidR="009035F5">
              <w:fldChar w:fldCharType="separate"/>
            </w:r>
            <w:r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=A12 </w:instrText>
            </w:r>
            <w:r w:rsidR="009035F5">
              <w:fldChar w:fldCharType="separate"/>
            </w:r>
            <w:r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>
              <w:instrText>31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=A12+1 </w:instrText>
            </w:r>
            <w:r w:rsidR="009035F5">
              <w:fldChar w:fldCharType="separate"/>
            </w:r>
            <w:r w:rsidR="006E583B"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8726D47" w14:textId="4B5FF77C" w:rsidR="002F6E35" w:rsidRDefault="00C60D5C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DD6570C" wp14:editId="01FE9C57">
                  <wp:simplePos x="0" y="0"/>
                  <wp:positionH relativeFrom="column">
                    <wp:posOffset>-572439</wp:posOffset>
                  </wp:positionH>
                  <wp:positionV relativeFrom="paragraph">
                    <wp:posOffset>98066</wp:posOffset>
                  </wp:positionV>
                  <wp:extent cx="2631882" cy="392709"/>
                  <wp:effectExtent l="0" t="0" r="0" b="7620"/>
                  <wp:wrapNone/>
                  <wp:docPr id="83417463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671" cy="401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8D701CE" w14:textId="09EA49AE" w:rsidR="002F6E35" w:rsidRDefault="00C60D5C">
            <w:pPr>
              <w:pStyle w:val="Dates"/>
            </w:pPr>
            <w: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B6CFA7A" w14:textId="7C1951D4" w:rsidR="002F6E35" w:rsidRDefault="00C60D5C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ED1EE76" w14:textId="72652600" w:rsidR="002F6E35" w:rsidRDefault="00C60D5C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6B62465" w14:textId="2D6FD519" w:rsidR="002F6E35" w:rsidRDefault="00C60D5C">
            <w:pPr>
              <w:pStyle w:val="Dates"/>
            </w:pPr>
            <w:r>
              <w:t>6</w:t>
            </w:r>
          </w:p>
        </w:tc>
      </w:tr>
      <w:tr w:rsidR="002F6E35" w14:paraId="005999A8" w14:textId="77777777" w:rsidTr="002F6E35">
        <w:trPr>
          <w:trHeight w:hRule="exact" w:val="907"/>
        </w:trPr>
        <w:tc>
          <w:tcPr>
            <w:tcW w:w="2054" w:type="dxa"/>
          </w:tcPr>
          <w:p w14:paraId="062FF8BC" w14:textId="77777777" w:rsidR="002F6E35" w:rsidRDefault="002F6E35"/>
        </w:tc>
        <w:tc>
          <w:tcPr>
            <w:tcW w:w="2055" w:type="dxa"/>
          </w:tcPr>
          <w:p w14:paraId="796606E8" w14:textId="7702DCBF" w:rsidR="002F6E35" w:rsidRDefault="00C60D5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60966F5" wp14:editId="77491AAB">
                  <wp:simplePos x="0" y="0"/>
                  <wp:positionH relativeFrom="column">
                    <wp:posOffset>55080</wp:posOffset>
                  </wp:positionH>
                  <wp:positionV relativeFrom="paragraph">
                    <wp:posOffset>-103532</wp:posOffset>
                  </wp:positionV>
                  <wp:extent cx="1195070" cy="981710"/>
                  <wp:effectExtent l="0" t="0" r="5080" b="8890"/>
                  <wp:wrapNone/>
                  <wp:docPr id="3758562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5" w:type="dxa"/>
          </w:tcPr>
          <w:p w14:paraId="5A23DE7A" w14:textId="349175C6" w:rsidR="002F6E35" w:rsidRDefault="002F6E35"/>
        </w:tc>
        <w:tc>
          <w:tcPr>
            <w:tcW w:w="2055" w:type="dxa"/>
          </w:tcPr>
          <w:p w14:paraId="2D1AD340" w14:textId="77777777" w:rsidR="002F6E35" w:rsidRDefault="002F6E35"/>
        </w:tc>
        <w:tc>
          <w:tcPr>
            <w:tcW w:w="2055" w:type="dxa"/>
          </w:tcPr>
          <w:p w14:paraId="79270B6C" w14:textId="3D446745" w:rsidR="002F6E35" w:rsidRPr="00C60D5C" w:rsidRDefault="00C60D5C" w:rsidP="00C60D5C">
            <w:pPr>
              <w:jc w:val="center"/>
              <w:rPr>
                <w:b/>
                <w:bCs/>
                <w:sz w:val="22"/>
                <w:szCs w:val="22"/>
              </w:rPr>
            </w:pPr>
            <w:r w:rsidRPr="00C60D5C">
              <w:rPr>
                <w:b/>
                <w:bCs/>
                <w:sz w:val="22"/>
                <w:szCs w:val="22"/>
              </w:rPr>
              <w:t>Scholars return Thursday January 4, 2024</w:t>
            </w:r>
          </w:p>
        </w:tc>
        <w:tc>
          <w:tcPr>
            <w:tcW w:w="2055" w:type="dxa"/>
          </w:tcPr>
          <w:p w14:paraId="69EE31E2" w14:textId="77777777" w:rsidR="002F6E35" w:rsidRDefault="002F6E35"/>
        </w:tc>
        <w:tc>
          <w:tcPr>
            <w:tcW w:w="2055" w:type="dxa"/>
          </w:tcPr>
          <w:p w14:paraId="71FC8A7C" w14:textId="77777777" w:rsidR="002F6E35" w:rsidRDefault="002F6E35"/>
        </w:tc>
      </w:tr>
    </w:tbl>
    <w:p w14:paraId="08687702" w14:textId="2AA25772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FD1B" w14:textId="77777777" w:rsidR="00E2469B" w:rsidRDefault="00E2469B">
      <w:pPr>
        <w:spacing w:before="0" w:after="0"/>
      </w:pPr>
      <w:r>
        <w:separator/>
      </w:r>
    </w:p>
  </w:endnote>
  <w:endnote w:type="continuationSeparator" w:id="0">
    <w:p w14:paraId="4262BDE4" w14:textId="77777777" w:rsidR="00E2469B" w:rsidRDefault="00E246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7E1C" w14:textId="77777777" w:rsidR="00E2469B" w:rsidRDefault="00E2469B">
      <w:pPr>
        <w:spacing w:before="0" w:after="0"/>
      </w:pPr>
      <w:r>
        <w:separator/>
      </w:r>
    </w:p>
  </w:footnote>
  <w:footnote w:type="continuationSeparator" w:id="0">
    <w:p w14:paraId="38FD3080" w14:textId="77777777" w:rsidR="00E2469B" w:rsidRDefault="00E2469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3"/>
    <w:docVar w:name="MonthStart" w:val="12/1/2023"/>
    <w:docVar w:name="ShowDynamicGuides" w:val="1"/>
    <w:docVar w:name="ShowMarginGuides" w:val="0"/>
    <w:docVar w:name="ShowOutlines" w:val="0"/>
    <w:docVar w:name="ShowStaticGuides" w:val="0"/>
  </w:docVars>
  <w:rsids>
    <w:rsidRoot w:val="00C60D5C"/>
    <w:rsid w:val="000154B6"/>
    <w:rsid w:val="00056814"/>
    <w:rsid w:val="0006779F"/>
    <w:rsid w:val="000A20FE"/>
    <w:rsid w:val="000B350D"/>
    <w:rsid w:val="0011772B"/>
    <w:rsid w:val="001A3A8D"/>
    <w:rsid w:val="001C5DC3"/>
    <w:rsid w:val="0026331A"/>
    <w:rsid w:val="0027720C"/>
    <w:rsid w:val="002D689D"/>
    <w:rsid w:val="002E438C"/>
    <w:rsid w:val="002F6E35"/>
    <w:rsid w:val="00314BD2"/>
    <w:rsid w:val="003628E2"/>
    <w:rsid w:val="003D7DDA"/>
    <w:rsid w:val="00406C2A"/>
    <w:rsid w:val="00420111"/>
    <w:rsid w:val="004460B7"/>
    <w:rsid w:val="00454FED"/>
    <w:rsid w:val="004C5B17"/>
    <w:rsid w:val="005562FE"/>
    <w:rsid w:val="00557989"/>
    <w:rsid w:val="005744D1"/>
    <w:rsid w:val="006E583B"/>
    <w:rsid w:val="006F4E3A"/>
    <w:rsid w:val="007564A4"/>
    <w:rsid w:val="007777B1"/>
    <w:rsid w:val="007A49F2"/>
    <w:rsid w:val="008272A8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60D5C"/>
    <w:rsid w:val="00C71D73"/>
    <w:rsid w:val="00C7735D"/>
    <w:rsid w:val="00CB1C1C"/>
    <w:rsid w:val="00D17693"/>
    <w:rsid w:val="00DE6C1E"/>
    <w:rsid w:val="00DF051F"/>
    <w:rsid w:val="00DF32DE"/>
    <w:rsid w:val="00E02644"/>
    <w:rsid w:val="00E2469B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E30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iakewitzee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2D4B6305DB470994CBD6D65F1D2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33CC7-D1BC-4743-B86F-86B6F9C15075}"/>
      </w:docPartPr>
      <w:docPartBody>
        <w:p w:rsidR="00000000" w:rsidRDefault="00000000">
          <w:pPr>
            <w:pStyle w:val="402D4B6305DB470994CBD6D65F1D2223"/>
          </w:pPr>
          <w:r>
            <w:t>Sunday</w:t>
          </w:r>
        </w:p>
      </w:docPartBody>
    </w:docPart>
    <w:docPart>
      <w:docPartPr>
        <w:name w:val="B72462ECC56143E38D944AB6DC6BE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EE74-9319-429C-85F9-EC709D327E89}"/>
      </w:docPartPr>
      <w:docPartBody>
        <w:p w:rsidR="00000000" w:rsidRDefault="00000000">
          <w:pPr>
            <w:pStyle w:val="B72462ECC56143E38D944AB6DC6BEC94"/>
          </w:pPr>
          <w:r>
            <w:t>Monday</w:t>
          </w:r>
        </w:p>
      </w:docPartBody>
    </w:docPart>
    <w:docPart>
      <w:docPartPr>
        <w:name w:val="1A38FE41E00F4FC49AABE6B6568CB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5643A-7D5D-454E-9B37-37224D7EB119}"/>
      </w:docPartPr>
      <w:docPartBody>
        <w:p w:rsidR="00000000" w:rsidRDefault="00000000">
          <w:pPr>
            <w:pStyle w:val="1A38FE41E00F4FC49AABE6B6568CBC72"/>
          </w:pPr>
          <w:r>
            <w:t>Tuesday</w:t>
          </w:r>
        </w:p>
      </w:docPartBody>
    </w:docPart>
    <w:docPart>
      <w:docPartPr>
        <w:name w:val="C480E70C3974493D890173305B8D2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42FD-0A87-4EF6-8250-60EB3644F771}"/>
      </w:docPartPr>
      <w:docPartBody>
        <w:p w:rsidR="00000000" w:rsidRDefault="00000000">
          <w:pPr>
            <w:pStyle w:val="C480E70C3974493D890173305B8D2130"/>
          </w:pPr>
          <w:r>
            <w:t>Wednesday</w:t>
          </w:r>
        </w:p>
      </w:docPartBody>
    </w:docPart>
    <w:docPart>
      <w:docPartPr>
        <w:name w:val="93C089B4E19D4D1EA5544E195E103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79D83-7A8A-4FD9-BA89-9B159C28BB37}"/>
      </w:docPartPr>
      <w:docPartBody>
        <w:p w:rsidR="00000000" w:rsidRDefault="00000000">
          <w:pPr>
            <w:pStyle w:val="93C089B4E19D4D1EA5544E195E1036AC"/>
          </w:pPr>
          <w:r>
            <w:t>Thursday</w:t>
          </w:r>
        </w:p>
      </w:docPartBody>
    </w:docPart>
    <w:docPart>
      <w:docPartPr>
        <w:name w:val="72BA915D5C0B431A9530AF0EA75B4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9CDD6-372D-411F-876C-DE38FF6B8149}"/>
      </w:docPartPr>
      <w:docPartBody>
        <w:p w:rsidR="00000000" w:rsidRDefault="00000000">
          <w:pPr>
            <w:pStyle w:val="72BA915D5C0B431A9530AF0EA75B4B30"/>
          </w:pPr>
          <w:r>
            <w:t>Friday</w:t>
          </w:r>
        </w:p>
      </w:docPartBody>
    </w:docPart>
    <w:docPart>
      <w:docPartPr>
        <w:name w:val="EDB5ADBB569C411585BFD9D9B77D2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90B79-B1EC-45D5-819A-E4285530DF46}"/>
      </w:docPartPr>
      <w:docPartBody>
        <w:p w:rsidR="00000000" w:rsidRDefault="00000000">
          <w:pPr>
            <w:pStyle w:val="EDB5ADBB569C411585BFD9D9B77D2C0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B6"/>
    <w:rsid w:val="0058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2D4B6305DB470994CBD6D65F1D2223">
    <w:name w:val="402D4B6305DB470994CBD6D65F1D2223"/>
  </w:style>
  <w:style w:type="paragraph" w:customStyle="1" w:styleId="B72462ECC56143E38D944AB6DC6BEC94">
    <w:name w:val="B72462ECC56143E38D944AB6DC6BEC94"/>
  </w:style>
  <w:style w:type="paragraph" w:customStyle="1" w:styleId="1A38FE41E00F4FC49AABE6B6568CBC72">
    <w:name w:val="1A38FE41E00F4FC49AABE6B6568CBC72"/>
  </w:style>
  <w:style w:type="paragraph" w:customStyle="1" w:styleId="C480E70C3974493D890173305B8D2130">
    <w:name w:val="C480E70C3974493D890173305B8D2130"/>
  </w:style>
  <w:style w:type="paragraph" w:customStyle="1" w:styleId="93C089B4E19D4D1EA5544E195E1036AC">
    <w:name w:val="93C089B4E19D4D1EA5544E195E1036AC"/>
  </w:style>
  <w:style w:type="paragraph" w:customStyle="1" w:styleId="72BA915D5C0B431A9530AF0EA75B4B30">
    <w:name w:val="72BA915D5C0B431A9530AF0EA75B4B30"/>
  </w:style>
  <w:style w:type="paragraph" w:customStyle="1" w:styleId="EDB5ADBB569C411585BFD9D9B77D2C05">
    <w:name w:val="EDB5ADBB569C411585BFD9D9B77D2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2023-11-27T22:38:00Z</dcterms:created>
  <dcterms:modified xsi:type="dcterms:W3CDTF">2023-11-28T21:06:00Z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